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D5" w:rsidRDefault="007631D5" w:rsidP="002274C0">
      <w:pPr>
        <w:pStyle w:val="BodyTextIndent"/>
        <w:ind w:left="0"/>
      </w:pPr>
      <w:r>
        <w:t>1^ STAFFETTA</w:t>
      </w:r>
    </w:p>
    <w:p w:rsidR="007631D5" w:rsidRDefault="007631D5" w:rsidP="002274C0">
      <w:pPr>
        <w:pStyle w:val="BodyTextIndent"/>
        <w:ind w:left="0"/>
      </w:pPr>
      <w:r>
        <w:t>“Memorial Dario Sonnini”</w:t>
      </w:r>
    </w:p>
    <w:p w:rsidR="007631D5" w:rsidRDefault="007631D5" w:rsidP="002274C0">
      <w:pPr>
        <w:pStyle w:val="BodyTextIndent"/>
        <w:ind w:left="0"/>
      </w:pPr>
      <w:r>
        <w:t>Patrocinio Comune di Montepulciano</w:t>
      </w:r>
    </w:p>
    <w:p w:rsidR="007631D5" w:rsidRDefault="007631D5" w:rsidP="00E12C90">
      <w:pPr>
        <w:pStyle w:val="BodyTextIndent"/>
        <w:ind w:left="0"/>
      </w:pPr>
      <w:r>
        <w:t xml:space="preserve">   con la collaborazione tecnica</w:t>
      </w:r>
    </w:p>
    <w:p w:rsidR="007631D5" w:rsidRDefault="007631D5">
      <w:pPr>
        <w:pStyle w:val="Heading3"/>
      </w:pPr>
      <w:r>
        <w:t>A.S.D. UISP  CHIANCIANO</w:t>
      </w:r>
    </w:p>
    <w:p w:rsidR="007631D5" w:rsidRPr="00AD5D18" w:rsidRDefault="007631D5" w:rsidP="00AD5D18"/>
    <w:p w:rsidR="007631D5" w:rsidRPr="00AD5D18" w:rsidRDefault="007631D5" w:rsidP="00AD5D18"/>
    <w:p w:rsidR="007631D5" w:rsidRDefault="007631D5">
      <w:pPr>
        <w:jc w:val="center"/>
        <w:rPr>
          <w:rFonts w:ascii="Arial" w:hAnsi="Arial"/>
          <w:b/>
          <w:sz w:val="60"/>
        </w:rPr>
      </w:pPr>
    </w:p>
    <w:p w:rsidR="007631D5" w:rsidRPr="001449CC" w:rsidRDefault="007631D5">
      <w:pPr>
        <w:pStyle w:val="Heading1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ORGANIZZANO DOMENICA</w:t>
      </w:r>
      <w:r w:rsidRPr="001449CC">
        <w:rPr>
          <w:sz w:val="40"/>
          <w:szCs w:val="40"/>
          <w:u w:val="single"/>
        </w:rPr>
        <w:t xml:space="preserve">’ </w:t>
      </w:r>
      <w:r>
        <w:rPr>
          <w:sz w:val="40"/>
          <w:szCs w:val="40"/>
          <w:u w:val="single"/>
        </w:rPr>
        <w:t>27 LUGLIO 2014</w:t>
      </w:r>
    </w:p>
    <w:p w:rsidR="007631D5" w:rsidRDefault="007631D5">
      <w:pPr>
        <w:rPr>
          <w:sz w:val="44"/>
          <w:u w:val="single"/>
        </w:rPr>
      </w:pPr>
    </w:p>
    <w:p w:rsidR="007631D5" w:rsidRDefault="007631D5" w:rsidP="00806854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>1^ staffetta</w:t>
      </w:r>
    </w:p>
    <w:p w:rsidR="007631D5" w:rsidRDefault="007631D5" w:rsidP="00806854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>Memorial Dario Sonnini</w:t>
      </w:r>
    </w:p>
    <w:p w:rsidR="007631D5" w:rsidRDefault="007631D5" w:rsidP="00806854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 xml:space="preserve">2 x </w:t>
      </w:r>
      <w:smartTag w:uri="urn:schemas-microsoft-com:office:smarttags" w:element="metricconverter">
        <w:smartTagPr>
          <w:attr w:name="ProductID" w:val="1600 metri"/>
        </w:smartTagPr>
        <w:r>
          <w:rPr>
            <w:rFonts w:ascii="Verdana" w:hAnsi="Verdana"/>
            <w:sz w:val="60"/>
            <w:u w:val="single"/>
          </w:rPr>
          <w:t>1600 metri</w:t>
        </w:r>
      </w:smartTag>
    </w:p>
    <w:p w:rsidR="007631D5" w:rsidRDefault="007631D5" w:rsidP="00806854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>Uomini, Donne, Mista</w:t>
      </w:r>
    </w:p>
    <w:p w:rsidR="007631D5" w:rsidRPr="002274C0" w:rsidRDefault="007631D5" w:rsidP="00463839">
      <w:pPr>
        <w:rPr>
          <w:rFonts w:ascii="Verdana" w:hAnsi="Verdana"/>
          <w:sz w:val="44"/>
          <w:szCs w:val="44"/>
          <w:u w:val="single"/>
        </w:rPr>
      </w:pPr>
    </w:p>
    <w:p w:rsidR="007631D5" w:rsidRPr="00342D24" w:rsidRDefault="007631D5">
      <w:pPr>
        <w:pStyle w:val="Corpodeltesto21"/>
        <w:rPr>
          <w:sz w:val="36"/>
          <w:szCs w:val="36"/>
        </w:rPr>
      </w:pPr>
      <w:r w:rsidRPr="00342D24">
        <w:rPr>
          <w:sz w:val="36"/>
          <w:szCs w:val="36"/>
        </w:rPr>
        <w:t xml:space="preserve">QUOTA DI ISCRIZIONE </w:t>
      </w:r>
    </w:p>
    <w:p w:rsidR="007631D5" w:rsidRDefault="007631D5" w:rsidP="000F47AE">
      <w:pPr>
        <w:pStyle w:val="Corpodeltesto21"/>
        <w:rPr>
          <w:sz w:val="36"/>
          <w:szCs w:val="36"/>
        </w:rPr>
      </w:pPr>
      <w:r>
        <w:rPr>
          <w:sz w:val="36"/>
          <w:szCs w:val="36"/>
        </w:rPr>
        <w:t xml:space="preserve">€ </w:t>
      </w:r>
      <w:smartTag w:uri="urn:schemas-microsoft-com:office:smarttags" w:element="metricconverter">
        <w:smartTagPr>
          <w:attr w:name="ProductID" w:val="4.00 A"/>
        </w:smartTagPr>
        <w:r>
          <w:rPr>
            <w:sz w:val="36"/>
            <w:szCs w:val="36"/>
          </w:rPr>
          <w:t>4</w:t>
        </w:r>
        <w:r w:rsidRPr="00342D24">
          <w:rPr>
            <w:sz w:val="36"/>
            <w:szCs w:val="36"/>
          </w:rPr>
          <w:t>.00</w:t>
        </w:r>
        <w:r>
          <w:rPr>
            <w:sz w:val="36"/>
            <w:szCs w:val="36"/>
          </w:rPr>
          <w:t xml:space="preserve"> A</w:t>
        </w:r>
      </w:smartTag>
      <w:r>
        <w:rPr>
          <w:sz w:val="36"/>
          <w:szCs w:val="36"/>
        </w:rPr>
        <w:t xml:space="preserve"> COPPIA</w:t>
      </w:r>
      <w:r w:rsidRPr="00342D24">
        <w:rPr>
          <w:sz w:val="36"/>
          <w:szCs w:val="36"/>
        </w:rPr>
        <w:t xml:space="preserve"> CON PACCO GARA </w:t>
      </w:r>
    </w:p>
    <w:p w:rsidR="007631D5" w:rsidRDefault="007631D5" w:rsidP="000F47AE">
      <w:pPr>
        <w:pStyle w:val="Corpodeltesto21"/>
        <w:rPr>
          <w:sz w:val="72"/>
          <w:szCs w:val="72"/>
        </w:rPr>
      </w:pPr>
    </w:p>
    <w:p w:rsidR="007631D5" w:rsidRDefault="007631D5" w:rsidP="000F47AE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Siete pregati di confermare la presenza il giorno prima</w:t>
      </w:r>
    </w:p>
    <w:p w:rsidR="007631D5" w:rsidRDefault="007631D5" w:rsidP="00342D24">
      <w:pPr>
        <w:pStyle w:val="Corpodeltesto21"/>
        <w:rPr>
          <w:sz w:val="72"/>
          <w:szCs w:val="72"/>
        </w:rPr>
      </w:pPr>
    </w:p>
    <w:p w:rsidR="007631D5" w:rsidRDefault="007631D5">
      <w:pPr>
        <w:jc w:val="center"/>
        <w:rPr>
          <w:sz w:val="36"/>
        </w:rPr>
      </w:pPr>
      <w:r>
        <w:rPr>
          <w:sz w:val="36"/>
        </w:rPr>
        <w:t>Aperta a tutti coloro che abbiano compiuto il 18° anno di età ed in regola con le norme vigenti.</w:t>
      </w:r>
    </w:p>
    <w:p w:rsidR="007631D5" w:rsidRDefault="007631D5">
      <w:pPr>
        <w:jc w:val="center"/>
        <w:rPr>
          <w:sz w:val="36"/>
        </w:rPr>
      </w:pPr>
    </w:p>
    <w:p w:rsidR="007631D5" w:rsidRPr="002C1137" w:rsidRDefault="007631D5">
      <w:pPr>
        <w:pStyle w:val="Corpodeltesto31"/>
        <w:rPr>
          <w:b/>
          <w:sz w:val="32"/>
          <w:szCs w:val="32"/>
          <w:u w:val="single"/>
        </w:rPr>
      </w:pPr>
    </w:p>
    <w:p w:rsidR="007631D5" w:rsidRDefault="007631D5">
      <w:pPr>
        <w:jc w:val="center"/>
        <w:rPr>
          <w:rFonts w:ascii="Verdana" w:hAnsi="Verdana"/>
          <w:b/>
          <w:sz w:val="48"/>
          <w:szCs w:val="48"/>
          <w:u w:val="single"/>
        </w:rPr>
      </w:pPr>
    </w:p>
    <w:p w:rsidR="007631D5" w:rsidRDefault="007631D5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PARTENZA ORE 9.30 </w:t>
      </w:r>
    </w:p>
    <w:p w:rsidR="007631D5" w:rsidRDefault="007631D5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 VECCHIA CANTINA S.P.17 </w:t>
      </w:r>
    </w:p>
    <w:p w:rsidR="007631D5" w:rsidRDefault="007631D5">
      <w:pPr>
        <w:jc w:val="center"/>
        <w:rPr>
          <w:rFonts w:ascii="Verdana" w:hAnsi="Verdana"/>
          <w:sz w:val="50"/>
        </w:rPr>
      </w:pPr>
    </w:p>
    <w:p w:rsidR="007631D5" w:rsidRDefault="007631D5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>dove saranno effettuate anche le iscrizioni.</w:t>
      </w:r>
    </w:p>
    <w:p w:rsidR="007631D5" w:rsidRDefault="007631D5">
      <w:pPr>
        <w:jc w:val="center"/>
        <w:rPr>
          <w:rFonts w:ascii="Verdana" w:hAnsi="Verdana"/>
          <w:sz w:val="50"/>
        </w:rPr>
      </w:pPr>
    </w:p>
    <w:p w:rsidR="007631D5" w:rsidRDefault="007631D5">
      <w:pPr>
        <w:jc w:val="center"/>
        <w:rPr>
          <w:rFonts w:ascii="Verdana" w:hAnsi="Verdana"/>
          <w:sz w:val="30"/>
        </w:rPr>
      </w:pPr>
    </w:p>
    <w:p w:rsidR="007631D5" w:rsidRDefault="007631D5" w:rsidP="003B05A0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Premiazioni – prime 8 staffette maschili, prime 5 femminili</w:t>
      </w:r>
    </w:p>
    <w:p w:rsidR="007631D5" w:rsidRPr="003B05A0" w:rsidRDefault="007631D5" w:rsidP="003B05A0">
      <w:pPr>
        <w:jc w:val="center"/>
        <w:rPr>
          <w:sz w:val="36"/>
          <w:szCs w:val="36"/>
        </w:rPr>
      </w:pPr>
      <w:r w:rsidRPr="003B05A0">
        <w:rPr>
          <w:sz w:val="36"/>
          <w:szCs w:val="36"/>
        </w:rPr>
        <w:t>prime 3 staffette miste – prime 3 staffette veterani e prime 3 staffette argento</w:t>
      </w:r>
    </w:p>
    <w:p w:rsidR="007631D5" w:rsidRDefault="007631D5">
      <w:pPr>
        <w:jc w:val="center"/>
        <w:rPr>
          <w:b/>
          <w:bCs/>
          <w:sz w:val="24"/>
        </w:rPr>
      </w:pPr>
    </w:p>
    <w:p w:rsidR="007631D5" w:rsidRDefault="007631D5">
      <w:pPr>
        <w:jc w:val="both"/>
        <w:rPr>
          <w:b/>
          <w:sz w:val="24"/>
          <w:u w:val="single"/>
        </w:rPr>
      </w:pPr>
      <w:r>
        <w:rPr>
          <w:sz w:val="24"/>
        </w:rPr>
        <w:t>La manifestazione si effettua con qualsiasi condizione atmosferica, è fatto obbligo ai concorrenti di rispettare il codice della strada</w:t>
      </w:r>
      <w:r>
        <w:rPr>
          <w:b/>
          <w:sz w:val="24"/>
        </w:rPr>
        <w:t>. L’organizzazione della corsa non assume alcuna responsabilità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>
        <w:rPr>
          <w:sz w:val="24"/>
        </w:rPr>
        <w:t xml:space="preserve"> </w:t>
      </w:r>
      <w:r>
        <w:rPr>
          <w:b/>
          <w:sz w:val="24"/>
        </w:rPr>
        <w:t>quanto potesse accadere agli atleti, accompagnatori, prima, durante e dopo la gara</w:t>
      </w:r>
      <w:r>
        <w:rPr>
          <w:sz w:val="24"/>
        </w:rPr>
        <w:t>.  Tempo massimo del percorso 30 minuti-</w:t>
      </w:r>
      <w:r>
        <w:rPr>
          <w:b/>
          <w:sz w:val="24"/>
          <w:u w:val="single"/>
        </w:rPr>
        <w:t xml:space="preserve"> </w:t>
      </w:r>
    </w:p>
    <w:p w:rsidR="007631D5" w:rsidRDefault="007631D5">
      <w:pPr>
        <w:rPr>
          <w:sz w:val="30"/>
        </w:rPr>
      </w:pPr>
    </w:p>
    <w:p w:rsidR="007631D5" w:rsidRDefault="007631D5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SUBITO DOPO L’ARRIVO DELL’ULTIMO CONCORRENTE SARA’ EFFETTUATA </w:t>
      </w:r>
      <w:smartTag w:uri="urn:schemas-microsoft-com:office:smarttags" w:element="PersonName">
        <w:smartTagPr>
          <w:attr w:name="ProductID" w:val="LA CORSA TUTTI"/>
        </w:smartTagPr>
        <w:r>
          <w:rPr>
            <w:b/>
            <w:bCs/>
            <w:sz w:val="30"/>
          </w:rPr>
          <w:t>LA PREMIAZIONE.</w:t>
        </w:r>
      </w:smartTag>
    </w:p>
    <w:p w:rsidR="007631D5" w:rsidRDefault="007631D5">
      <w:pPr>
        <w:rPr>
          <w:sz w:val="30"/>
        </w:rPr>
      </w:pPr>
    </w:p>
    <w:p w:rsidR="007631D5" w:rsidRDefault="007631D5">
      <w:pPr>
        <w:rPr>
          <w:sz w:val="30"/>
        </w:rPr>
      </w:pPr>
    </w:p>
    <w:p w:rsidR="007631D5" w:rsidRDefault="007631D5">
      <w:pPr>
        <w:rPr>
          <w:sz w:val="24"/>
        </w:rPr>
      </w:pPr>
    </w:p>
    <w:p w:rsidR="007631D5" w:rsidRDefault="007631D5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Per informazioni -  0578/31561 - 347/5819105 Grigiotti Stefano .</w:t>
      </w:r>
    </w:p>
    <w:p w:rsidR="007631D5" w:rsidRDefault="007631D5">
      <w:pPr>
        <w:rPr>
          <w:rFonts w:ascii="Arial" w:hAnsi="Arial"/>
          <w:b/>
          <w:sz w:val="30"/>
        </w:rPr>
      </w:pPr>
    </w:p>
    <w:p w:rsidR="007631D5" w:rsidRPr="00342D24" w:rsidRDefault="007631D5">
      <w:pPr>
        <w:rPr>
          <w:rFonts w:ascii="Arial" w:hAnsi="Arial"/>
          <w:b/>
          <w:sz w:val="24"/>
          <w:szCs w:val="24"/>
        </w:rPr>
      </w:pPr>
      <w:r w:rsidRPr="00342D24">
        <w:rPr>
          <w:rFonts w:ascii="Arial" w:hAnsi="Arial"/>
          <w:b/>
          <w:sz w:val="24"/>
          <w:szCs w:val="24"/>
        </w:rPr>
        <w:t>www.girovaldorcia.com</w:t>
      </w:r>
    </w:p>
    <w:sectPr w:rsidR="007631D5" w:rsidRPr="00342D24" w:rsidSect="00860879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72C"/>
    <w:rsid w:val="000519D4"/>
    <w:rsid w:val="0005308B"/>
    <w:rsid w:val="0006272C"/>
    <w:rsid w:val="000F47AE"/>
    <w:rsid w:val="001449CC"/>
    <w:rsid w:val="00147BEB"/>
    <w:rsid w:val="00176B26"/>
    <w:rsid w:val="002274C0"/>
    <w:rsid w:val="00287A6D"/>
    <w:rsid w:val="002C1137"/>
    <w:rsid w:val="00327F39"/>
    <w:rsid w:val="0033403B"/>
    <w:rsid w:val="00342D24"/>
    <w:rsid w:val="003A078E"/>
    <w:rsid w:val="003B05A0"/>
    <w:rsid w:val="00463839"/>
    <w:rsid w:val="00507B44"/>
    <w:rsid w:val="0051568B"/>
    <w:rsid w:val="006A1B58"/>
    <w:rsid w:val="006E58A9"/>
    <w:rsid w:val="0070002C"/>
    <w:rsid w:val="0073525D"/>
    <w:rsid w:val="007631D5"/>
    <w:rsid w:val="00780906"/>
    <w:rsid w:val="007C5FEA"/>
    <w:rsid w:val="00806854"/>
    <w:rsid w:val="008424A3"/>
    <w:rsid w:val="008600E8"/>
    <w:rsid w:val="00860879"/>
    <w:rsid w:val="008835D0"/>
    <w:rsid w:val="0089030F"/>
    <w:rsid w:val="008C49BD"/>
    <w:rsid w:val="00913542"/>
    <w:rsid w:val="0092392C"/>
    <w:rsid w:val="00991FBD"/>
    <w:rsid w:val="009975A1"/>
    <w:rsid w:val="009A7D2F"/>
    <w:rsid w:val="00A60D1D"/>
    <w:rsid w:val="00AD5D18"/>
    <w:rsid w:val="00BB6E41"/>
    <w:rsid w:val="00BE7CE2"/>
    <w:rsid w:val="00DD3059"/>
    <w:rsid w:val="00E0262B"/>
    <w:rsid w:val="00E12C90"/>
    <w:rsid w:val="00E9751A"/>
    <w:rsid w:val="00F3750F"/>
    <w:rsid w:val="00F553D5"/>
    <w:rsid w:val="00F569F0"/>
    <w:rsid w:val="00F771AE"/>
    <w:rsid w:val="00FA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79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879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879"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087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0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403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403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860879"/>
  </w:style>
  <w:style w:type="character" w:customStyle="1" w:styleId="WW-Absatz-Standardschriftart">
    <w:name w:val="WW-Absatz-Standardschriftart"/>
    <w:uiPriority w:val="99"/>
    <w:rsid w:val="00860879"/>
  </w:style>
  <w:style w:type="character" w:customStyle="1" w:styleId="WW-Absatz-Standardschriftart1">
    <w:name w:val="WW-Absatz-Standardschriftart1"/>
    <w:uiPriority w:val="99"/>
    <w:rsid w:val="00860879"/>
  </w:style>
  <w:style w:type="character" w:customStyle="1" w:styleId="WW-Absatz-Standardschriftart11">
    <w:name w:val="WW-Absatz-Standardschriftart11"/>
    <w:uiPriority w:val="99"/>
    <w:rsid w:val="00860879"/>
  </w:style>
  <w:style w:type="character" w:customStyle="1" w:styleId="Caratterepredefinitoparagrafo">
    <w:name w:val="Carattere predefinito paragrafo"/>
    <w:uiPriority w:val="99"/>
    <w:rsid w:val="00860879"/>
  </w:style>
  <w:style w:type="character" w:styleId="Hyperlink">
    <w:name w:val="Hyperlink"/>
    <w:basedOn w:val="DefaultParagraphFont"/>
    <w:uiPriority w:val="99"/>
    <w:rsid w:val="00860879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860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087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860879"/>
    <w:rPr>
      <w:rFonts w:cs="Tahoma"/>
    </w:rPr>
  </w:style>
  <w:style w:type="paragraph" w:customStyle="1" w:styleId="Didascalia1">
    <w:name w:val="Didascalia1"/>
    <w:basedOn w:val="Normal"/>
    <w:uiPriority w:val="99"/>
    <w:rsid w:val="00860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60879"/>
    <w:pPr>
      <w:suppressLineNumbers/>
    </w:pPr>
    <w:rPr>
      <w:rFonts w:cs="Tahoma"/>
    </w:rPr>
  </w:style>
  <w:style w:type="paragraph" w:customStyle="1" w:styleId="Dicitura">
    <w:name w:val="Dicitura"/>
    <w:basedOn w:val="Normal"/>
    <w:uiPriority w:val="99"/>
    <w:rsid w:val="00860879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60879"/>
    <w:pPr>
      <w:ind w:left="708"/>
      <w:jc w:val="center"/>
    </w:pPr>
    <w:rPr>
      <w:rFonts w:ascii="Arial" w:hAnsi="Arial"/>
      <w:b/>
      <w:sz w:val="6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403B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860879"/>
    <w:pPr>
      <w:jc w:val="center"/>
    </w:pPr>
    <w:rPr>
      <w:b/>
      <w:sz w:val="60"/>
      <w:u w:val="single"/>
    </w:rPr>
  </w:style>
  <w:style w:type="paragraph" w:customStyle="1" w:styleId="Corpodeltesto31">
    <w:name w:val="Corpo del testo 31"/>
    <w:basedOn w:val="Normal"/>
    <w:uiPriority w:val="99"/>
    <w:rsid w:val="00860879"/>
    <w:pPr>
      <w:jc w:val="center"/>
    </w:pPr>
    <w:rPr>
      <w:rFonts w:ascii="Verdana" w:hAnsi="Verdana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177</Words>
  <Characters>1009</Characters>
  <Application>Microsoft Office Outlook</Application>
  <DocSecurity>0</DocSecurity>
  <Lines>0</Lines>
  <Paragraphs>0</Paragraphs>
  <ScaleCrop>false</ScaleCrop>
  <Company>comune di chianciano terme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GISP TRIATHLON </dc:title>
  <dc:subject/>
  <dc:creator>COMUNE CHIANCIANO TERME</dc:creator>
  <cp:keywords/>
  <dc:description/>
  <cp:lastModifiedBy>griste</cp:lastModifiedBy>
  <cp:revision>3</cp:revision>
  <cp:lastPrinted>2014-07-22T07:28:00Z</cp:lastPrinted>
  <dcterms:created xsi:type="dcterms:W3CDTF">2014-07-22T07:37:00Z</dcterms:created>
  <dcterms:modified xsi:type="dcterms:W3CDTF">2014-07-22T07:45:00Z</dcterms:modified>
</cp:coreProperties>
</file>