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19" w:rsidRDefault="00C52C19" w:rsidP="002274C0">
      <w:pPr>
        <w:pStyle w:val="BodyTextIndent"/>
        <w:ind w:left="0"/>
      </w:pPr>
      <w:r>
        <w:t>UNIONE POLISPORTIVA POLIZIANA</w:t>
      </w:r>
    </w:p>
    <w:p w:rsidR="00C52C19" w:rsidRDefault="00C52C19" w:rsidP="002274C0">
      <w:pPr>
        <w:pStyle w:val="BodyTextIndent"/>
        <w:ind w:left="0"/>
      </w:pPr>
    </w:p>
    <w:p w:rsidR="00C52C19" w:rsidRDefault="00C52C19" w:rsidP="00E12C90">
      <w:pPr>
        <w:pStyle w:val="BodyTextIndent"/>
        <w:ind w:left="0"/>
      </w:pPr>
      <w:r>
        <w:t xml:space="preserve">   con la collaborazione tecnica</w:t>
      </w:r>
    </w:p>
    <w:p w:rsidR="00C52C19" w:rsidRDefault="00C52C19">
      <w:pPr>
        <w:pStyle w:val="Heading3"/>
      </w:pPr>
      <w:r>
        <w:t>A.S.D. UISP  CHIANCIANO</w:t>
      </w:r>
    </w:p>
    <w:p w:rsidR="00C52C19" w:rsidRPr="00AD5D18" w:rsidRDefault="00C52C19" w:rsidP="00AD5D18"/>
    <w:p w:rsidR="00C52C19" w:rsidRPr="00AD5D18" w:rsidRDefault="00C52C19" w:rsidP="00AD5D18"/>
    <w:p w:rsidR="00C52C19" w:rsidRPr="001449CC" w:rsidRDefault="00C52C19" w:rsidP="00991FBD">
      <w:pPr>
        <w:jc w:val="center"/>
        <w:rPr>
          <w:b/>
          <w:sz w:val="44"/>
          <w:szCs w:val="44"/>
        </w:rPr>
      </w:pPr>
      <w:r w:rsidRPr="001449CC">
        <w:rPr>
          <w:b/>
          <w:sz w:val="44"/>
          <w:szCs w:val="44"/>
        </w:rPr>
        <w:t xml:space="preserve">IN OCCASIONE DELLA FESTA DELLO SPORT CHE </w:t>
      </w:r>
      <w:r>
        <w:rPr>
          <w:b/>
          <w:sz w:val="44"/>
          <w:szCs w:val="44"/>
        </w:rPr>
        <w:t>SI TERRA’ A MONTEPULCIANO DAL 30 LUGLIO A 9 AGOSTO 2014</w:t>
      </w:r>
    </w:p>
    <w:p w:rsidR="00C52C19" w:rsidRDefault="00C52C19">
      <w:pPr>
        <w:jc w:val="center"/>
        <w:rPr>
          <w:rFonts w:ascii="Arial" w:hAnsi="Arial"/>
          <w:b/>
          <w:sz w:val="60"/>
        </w:rPr>
      </w:pPr>
    </w:p>
    <w:p w:rsidR="00C52C19" w:rsidRPr="001449CC" w:rsidRDefault="00C52C19">
      <w:pPr>
        <w:pStyle w:val="Heading1"/>
        <w:rPr>
          <w:sz w:val="40"/>
          <w:szCs w:val="40"/>
          <w:u w:val="single"/>
        </w:rPr>
      </w:pPr>
      <w:r w:rsidRPr="001449CC">
        <w:rPr>
          <w:sz w:val="40"/>
          <w:szCs w:val="40"/>
          <w:u w:val="single"/>
        </w:rPr>
        <w:t xml:space="preserve">ORGANIZZANO MERCOLEDI’ </w:t>
      </w:r>
      <w:r>
        <w:rPr>
          <w:sz w:val="40"/>
          <w:szCs w:val="40"/>
          <w:u w:val="single"/>
        </w:rPr>
        <w:t>30 LUGLIO 2014</w:t>
      </w:r>
    </w:p>
    <w:p w:rsidR="00C52C19" w:rsidRDefault="00C52C19">
      <w:pPr>
        <w:rPr>
          <w:sz w:val="44"/>
          <w:u w:val="single"/>
        </w:rPr>
      </w:pPr>
    </w:p>
    <w:p w:rsidR="00C52C19" w:rsidRDefault="00C52C19" w:rsidP="002274C0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 xml:space="preserve">2^ CORSA PODISTICA </w:t>
      </w:r>
    </w:p>
    <w:p w:rsidR="00C52C19" w:rsidRDefault="00C52C19" w:rsidP="002274C0">
      <w:pPr>
        <w:jc w:val="center"/>
        <w:rPr>
          <w:rFonts w:ascii="Verdana" w:hAnsi="Verdana"/>
          <w:sz w:val="60"/>
          <w:u w:val="single"/>
        </w:rPr>
      </w:pPr>
    </w:p>
    <w:p w:rsidR="00C52C19" w:rsidRPr="001449CC" w:rsidRDefault="00C52C19" w:rsidP="002274C0">
      <w:pPr>
        <w:jc w:val="center"/>
        <w:rPr>
          <w:sz w:val="52"/>
          <w:szCs w:val="52"/>
          <w:u w:val="single"/>
        </w:rPr>
      </w:pPr>
      <w:r w:rsidRPr="001449CC">
        <w:rPr>
          <w:rFonts w:ascii="Verdana" w:hAnsi="Verdana"/>
          <w:sz w:val="52"/>
          <w:szCs w:val="52"/>
          <w:u w:val="single"/>
        </w:rPr>
        <w:t>NOTTURNA DEL POLIZIANO</w:t>
      </w:r>
    </w:p>
    <w:p w:rsidR="00C52C19" w:rsidRPr="002274C0" w:rsidRDefault="00C52C19" w:rsidP="002274C0">
      <w:pPr>
        <w:jc w:val="center"/>
        <w:rPr>
          <w:rFonts w:ascii="Verdana" w:hAnsi="Verdana"/>
          <w:sz w:val="44"/>
          <w:szCs w:val="44"/>
          <w:u w:val="single"/>
        </w:rPr>
      </w:pPr>
    </w:p>
    <w:p w:rsidR="00C52C19" w:rsidRPr="00342D24" w:rsidRDefault="00C52C19">
      <w:pPr>
        <w:pStyle w:val="Corpodeltesto21"/>
        <w:rPr>
          <w:sz w:val="36"/>
          <w:szCs w:val="36"/>
        </w:rPr>
      </w:pPr>
      <w:r w:rsidRPr="00342D24">
        <w:rPr>
          <w:sz w:val="36"/>
          <w:szCs w:val="36"/>
        </w:rPr>
        <w:t xml:space="preserve">QUOTA DI ISCRIZIONE </w:t>
      </w:r>
    </w:p>
    <w:p w:rsidR="00C52C19" w:rsidRPr="00342D24" w:rsidRDefault="00C52C19">
      <w:pPr>
        <w:pStyle w:val="Corpodeltesto21"/>
        <w:rPr>
          <w:sz w:val="36"/>
          <w:szCs w:val="36"/>
        </w:rPr>
      </w:pPr>
      <w:r w:rsidRPr="00342D24">
        <w:rPr>
          <w:sz w:val="36"/>
          <w:szCs w:val="36"/>
        </w:rPr>
        <w:t>€ 3.00 CON PACCO GARA CHE VERRANNO RIMBORSATE A CHI RESTA A MANGIARE</w:t>
      </w:r>
    </w:p>
    <w:p w:rsidR="00C52C19" w:rsidRDefault="00C52C19">
      <w:pPr>
        <w:pStyle w:val="Corpodeltesto21"/>
        <w:rPr>
          <w:sz w:val="72"/>
          <w:szCs w:val="72"/>
        </w:rPr>
      </w:pPr>
    </w:p>
    <w:p w:rsidR="00C52C19" w:rsidRDefault="00C52C19" w:rsidP="00342D24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>Siete pregati di confermare la presenza il giorno prima</w:t>
      </w:r>
    </w:p>
    <w:p w:rsidR="00C52C19" w:rsidRDefault="00C52C19" w:rsidP="00342D24">
      <w:pPr>
        <w:pStyle w:val="Corpodeltesto21"/>
        <w:rPr>
          <w:sz w:val="72"/>
          <w:szCs w:val="72"/>
        </w:rPr>
      </w:pPr>
    </w:p>
    <w:p w:rsidR="00C52C19" w:rsidRDefault="00C52C19">
      <w:pPr>
        <w:jc w:val="center"/>
        <w:rPr>
          <w:sz w:val="36"/>
        </w:rPr>
      </w:pPr>
      <w:r>
        <w:rPr>
          <w:sz w:val="36"/>
        </w:rPr>
        <w:t>Aperta a tutti coloro che abbiano compiuto il 18° anno di età ed in regola con le norme vigenti.</w:t>
      </w:r>
    </w:p>
    <w:p w:rsidR="00C52C19" w:rsidRDefault="00C52C19">
      <w:pPr>
        <w:jc w:val="center"/>
        <w:rPr>
          <w:sz w:val="36"/>
        </w:rPr>
      </w:pPr>
    </w:p>
    <w:p w:rsidR="00C52C19" w:rsidRDefault="00C52C19">
      <w:pPr>
        <w:pStyle w:val="Corpodeltesto3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GARA PODISTICA  DI KM 7.00 ALL’ESTERNO DEL CENTRO STORICO DI MONTEPULCIANO</w:t>
      </w:r>
    </w:p>
    <w:p w:rsidR="00C52C19" w:rsidRPr="002C1137" w:rsidRDefault="00C52C19">
      <w:pPr>
        <w:pStyle w:val="Corpodeltesto31"/>
        <w:rPr>
          <w:b/>
          <w:sz w:val="32"/>
          <w:szCs w:val="32"/>
          <w:u w:val="single"/>
        </w:rPr>
      </w:pPr>
    </w:p>
    <w:p w:rsidR="00C52C19" w:rsidRDefault="00C52C19">
      <w:pPr>
        <w:jc w:val="center"/>
        <w:rPr>
          <w:rFonts w:ascii="Verdana" w:hAnsi="Verdana"/>
          <w:b/>
          <w:sz w:val="48"/>
          <w:szCs w:val="48"/>
          <w:u w:val="single"/>
        </w:rPr>
      </w:pPr>
    </w:p>
    <w:p w:rsidR="00C52C19" w:rsidRDefault="00C52C19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PARTENZA ORE 19.45 </w:t>
      </w:r>
    </w:p>
    <w:p w:rsidR="00C52C19" w:rsidRDefault="00C52C19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 STADIO  BONELLI </w:t>
      </w:r>
    </w:p>
    <w:p w:rsidR="00C52C19" w:rsidRDefault="00C52C19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>dove saranno effettuate anche le iscrizioni.</w:t>
      </w:r>
    </w:p>
    <w:p w:rsidR="00C52C19" w:rsidRDefault="00C52C19">
      <w:pPr>
        <w:jc w:val="center"/>
        <w:rPr>
          <w:rFonts w:ascii="Verdana" w:hAnsi="Verdana"/>
          <w:sz w:val="50"/>
        </w:rPr>
      </w:pPr>
    </w:p>
    <w:p w:rsidR="00C52C19" w:rsidRDefault="00C52C19">
      <w:pPr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 xml:space="preserve">Ritrovo ore 19.00 – PRESSO </w:t>
      </w:r>
      <w:smartTag w:uri="urn:schemas-microsoft-com:office:smarttags" w:element="PersonName">
        <w:smartTagPr>
          <w:attr w:name="ProductID" w:val="LA FESTA DELLO"/>
        </w:smartTagPr>
        <w:r>
          <w:rPr>
            <w:rFonts w:ascii="Verdana" w:hAnsi="Verdana"/>
            <w:sz w:val="30"/>
          </w:rPr>
          <w:t>LA FESTA DELLO</w:t>
        </w:r>
      </w:smartTag>
      <w:r>
        <w:rPr>
          <w:rFonts w:ascii="Verdana" w:hAnsi="Verdana"/>
          <w:sz w:val="30"/>
        </w:rPr>
        <w:t xml:space="preserve"> SPORT.</w:t>
      </w:r>
    </w:p>
    <w:p w:rsidR="00C52C19" w:rsidRDefault="00C52C19">
      <w:pPr>
        <w:jc w:val="center"/>
        <w:rPr>
          <w:rFonts w:ascii="Verdana" w:hAnsi="Verdana"/>
          <w:sz w:val="30"/>
        </w:rPr>
      </w:pPr>
    </w:p>
    <w:p w:rsidR="00C52C19" w:rsidRPr="00342D24" w:rsidRDefault="00C52C19" w:rsidP="00342D24">
      <w:pPr>
        <w:pStyle w:val="Heading2"/>
        <w:jc w:val="center"/>
        <w:rPr>
          <w:b/>
          <w:i/>
          <w:sz w:val="36"/>
          <w:szCs w:val="36"/>
        </w:rPr>
      </w:pPr>
      <w:r w:rsidRPr="00342D24">
        <w:rPr>
          <w:sz w:val="36"/>
          <w:szCs w:val="36"/>
        </w:rPr>
        <w:t>Premi individuali ai primi 8 classificati uomini,  alle prime 5 donne ai primi 5 veterani, 5 argento</w:t>
      </w:r>
    </w:p>
    <w:p w:rsidR="00C52C19" w:rsidRDefault="00C52C19">
      <w:pPr>
        <w:jc w:val="center"/>
        <w:rPr>
          <w:b/>
          <w:bCs/>
          <w:sz w:val="24"/>
        </w:rPr>
      </w:pPr>
    </w:p>
    <w:p w:rsidR="00C52C19" w:rsidRDefault="00C52C19">
      <w:pPr>
        <w:jc w:val="both"/>
        <w:rPr>
          <w:b/>
          <w:sz w:val="24"/>
          <w:u w:val="single"/>
        </w:rPr>
      </w:pPr>
      <w:r>
        <w:rPr>
          <w:sz w:val="24"/>
        </w:rPr>
        <w:t>La manifestazione si effettua con qualsiasi condizione atmosferica, è fatto obbligo ai concorrenti di rispettare il codice della strada</w:t>
      </w:r>
      <w:r>
        <w:rPr>
          <w:b/>
          <w:sz w:val="24"/>
        </w:rPr>
        <w:t>. L’organizzazione della corsa non assume alcuna responsabilità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>
        <w:rPr>
          <w:sz w:val="24"/>
        </w:rPr>
        <w:t xml:space="preserve"> </w:t>
      </w:r>
      <w:r>
        <w:rPr>
          <w:b/>
          <w:sz w:val="24"/>
        </w:rPr>
        <w:t>quanto potesse accadere agli atleti, accompagnatori, prima, durante e dopo la gara</w:t>
      </w:r>
      <w:r>
        <w:rPr>
          <w:sz w:val="24"/>
        </w:rPr>
        <w:t>.  Tempo massimo del percorso 1 ora. 15 minuti-</w:t>
      </w:r>
      <w:r>
        <w:rPr>
          <w:b/>
          <w:sz w:val="24"/>
          <w:u w:val="single"/>
        </w:rPr>
        <w:t xml:space="preserve"> </w:t>
      </w:r>
    </w:p>
    <w:p w:rsidR="00C52C19" w:rsidRDefault="00C52C19">
      <w:pPr>
        <w:rPr>
          <w:sz w:val="30"/>
        </w:rPr>
      </w:pPr>
    </w:p>
    <w:p w:rsidR="00C52C19" w:rsidRDefault="00C52C19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SUBITO DOPO L’ARRIVO DELL’ULTIMO CONCORRENTE SARA’ EFFETTUATA </w:t>
      </w:r>
      <w:smartTag w:uri="urn:schemas-microsoft-com:office:smarttags" w:element="PersonName">
        <w:smartTagPr>
          <w:attr w:name="ProductID" w:val="LA CORSA TUTTI"/>
        </w:smartTagPr>
        <w:r>
          <w:rPr>
            <w:b/>
            <w:bCs/>
            <w:sz w:val="30"/>
          </w:rPr>
          <w:t>LA PREMIAZIONE.</w:t>
        </w:r>
      </w:smartTag>
    </w:p>
    <w:p w:rsidR="00C52C19" w:rsidRDefault="00C52C19">
      <w:pPr>
        <w:rPr>
          <w:sz w:val="30"/>
        </w:rPr>
      </w:pPr>
    </w:p>
    <w:p w:rsidR="00C52C19" w:rsidRDefault="00C52C19">
      <w:pPr>
        <w:rPr>
          <w:sz w:val="30"/>
        </w:rPr>
      </w:pPr>
    </w:p>
    <w:p w:rsidR="00C52C19" w:rsidRDefault="00C52C19">
      <w:pPr>
        <w:jc w:val="center"/>
        <w:rPr>
          <w:sz w:val="60"/>
        </w:rPr>
      </w:pPr>
      <w:r>
        <w:rPr>
          <w:sz w:val="60"/>
        </w:rPr>
        <w:t xml:space="preserve">DOPO </w:t>
      </w:r>
      <w:smartTag w:uri="urn:schemas-microsoft-com:office:smarttags" w:element="PersonName">
        <w:smartTagPr>
          <w:attr w:name="ProductID" w:val="LA CORSA TUTTI"/>
        </w:smartTagPr>
        <w:r>
          <w:rPr>
            <w:sz w:val="60"/>
          </w:rPr>
          <w:t>LA CORSA TUTTI</w:t>
        </w:r>
      </w:smartTag>
      <w:r>
        <w:rPr>
          <w:sz w:val="60"/>
        </w:rPr>
        <w:t xml:space="preserve"> A MANGIARE ALLA FESTA DELLO SPORT</w:t>
      </w:r>
    </w:p>
    <w:p w:rsidR="00C52C19" w:rsidRDefault="00C52C19">
      <w:pPr>
        <w:rPr>
          <w:sz w:val="24"/>
        </w:rPr>
      </w:pPr>
    </w:p>
    <w:p w:rsidR="00C52C19" w:rsidRDefault="00C52C19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Per informazioni -  0578/31561 - 347/5819105 Grigiotti Stefano .</w:t>
      </w:r>
    </w:p>
    <w:p w:rsidR="00C52C19" w:rsidRDefault="00C52C19">
      <w:pPr>
        <w:rPr>
          <w:rFonts w:ascii="Arial" w:hAnsi="Arial"/>
          <w:b/>
          <w:sz w:val="30"/>
        </w:rPr>
      </w:pPr>
    </w:p>
    <w:p w:rsidR="00C52C19" w:rsidRPr="00342D24" w:rsidRDefault="00C52C19">
      <w:pPr>
        <w:rPr>
          <w:rFonts w:ascii="Arial" w:hAnsi="Arial"/>
          <w:b/>
          <w:sz w:val="24"/>
          <w:szCs w:val="24"/>
        </w:rPr>
      </w:pPr>
      <w:r w:rsidRPr="00342D24">
        <w:rPr>
          <w:rFonts w:ascii="Arial" w:hAnsi="Arial"/>
          <w:b/>
          <w:sz w:val="24"/>
          <w:szCs w:val="24"/>
        </w:rPr>
        <w:t>www.girovaldorcia.com</w:t>
      </w:r>
    </w:p>
    <w:sectPr w:rsidR="00C52C19" w:rsidRPr="00342D24" w:rsidSect="00860879"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72C"/>
    <w:rsid w:val="000519D4"/>
    <w:rsid w:val="0005308B"/>
    <w:rsid w:val="0006272C"/>
    <w:rsid w:val="001449CC"/>
    <w:rsid w:val="00147BEB"/>
    <w:rsid w:val="00176B26"/>
    <w:rsid w:val="002274C0"/>
    <w:rsid w:val="00287A6D"/>
    <w:rsid w:val="002C1137"/>
    <w:rsid w:val="0033403B"/>
    <w:rsid w:val="00342D24"/>
    <w:rsid w:val="003A078E"/>
    <w:rsid w:val="00507B44"/>
    <w:rsid w:val="0051568B"/>
    <w:rsid w:val="006A1B58"/>
    <w:rsid w:val="006E58A9"/>
    <w:rsid w:val="0070002C"/>
    <w:rsid w:val="0073525D"/>
    <w:rsid w:val="007C5FEA"/>
    <w:rsid w:val="008424A3"/>
    <w:rsid w:val="008600E8"/>
    <w:rsid w:val="00860879"/>
    <w:rsid w:val="008835D0"/>
    <w:rsid w:val="0089030F"/>
    <w:rsid w:val="008C49BD"/>
    <w:rsid w:val="0092392C"/>
    <w:rsid w:val="00991FBD"/>
    <w:rsid w:val="009975A1"/>
    <w:rsid w:val="009A7D2F"/>
    <w:rsid w:val="00A60D1D"/>
    <w:rsid w:val="00AD5D18"/>
    <w:rsid w:val="00BB6E41"/>
    <w:rsid w:val="00BE7CE2"/>
    <w:rsid w:val="00C52C19"/>
    <w:rsid w:val="00DD3059"/>
    <w:rsid w:val="00E0262B"/>
    <w:rsid w:val="00E12C90"/>
    <w:rsid w:val="00E9751A"/>
    <w:rsid w:val="00F3750F"/>
    <w:rsid w:val="00F553D5"/>
    <w:rsid w:val="00F771AE"/>
    <w:rsid w:val="00FA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79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879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0879"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087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03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403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403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860879"/>
  </w:style>
  <w:style w:type="character" w:customStyle="1" w:styleId="WW-Absatz-Standardschriftart">
    <w:name w:val="WW-Absatz-Standardschriftart"/>
    <w:uiPriority w:val="99"/>
    <w:rsid w:val="00860879"/>
  </w:style>
  <w:style w:type="character" w:customStyle="1" w:styleId="WW-Absatz-Standardschriftart1">
    <w:name w:val="WW-Absatz-Standardschriftart1"/>
    <w:uiPriority w:val="99"/>
    <w:rsid w:val="00860879"/>
  </w:style>
  <w:style w:type="character" w:customStyle="1" w:styleId="WW-Absatz-Standardschriftart11">
    <w:name w:val="WW-Absatz-Standardschriftart11"/>
    <w:uiPriority w:val="99"/>
    <w:rsid w:val="00860879"/>
  </w:style>
  <w:style w:type="character" w:customStyle="1" w:styleId="Caratterepredefinitoparagrafo">
    <w:name w:val="Carattere predefinito paragrafo"/>
    <w:uiPriority w:val="99"/>
    <w:rsid w:val="00860879"/>
  </w:style>
  <w:style w:type="character" w:styleId="Hyperlink">
    <w:name w:val="Hyperlink"/>
    <w:basedOn w:val="DefaultParagraphFont"/>
    <w:uiPriority w:val="99"/>
    <w:rsid w:val="00860879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860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087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03B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860879"/>
    <w:rPr>
      <w:rFonts w:cs="Tahoma"/>
    </w:rPr>
  </w:style>
  <w:style w:type="paragraph" w:customStyle="1" w:styleId="Didascalia1">
    <w:name w:val="Didascalia1"/>
    <w:basedOn w:val="Normal"/>
    <w:uiPriority w:val="99"/>
    <w:rsid w:val="00860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860879"/>
    <w:pPr>
      <w:suppressLineNumbers/>
    </w:pPr>
    <w:rPr>
      <w:rFonts w:cs="Tahoma"/>
    </w:rPr>
  </w:style>
  <w:style w:type="paragraph" w:customStyle="1" w:styleId="Dicitura">
    <w:name w:val="Dicitura"/>
    <w:basedOn w:val="Normal"/>
    <w:uiPriority w:val="99"/>
    <w:rsid w:val="00860879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860879"/>
    <w:pPr>
      <w:ind w:left="708"/>
      <w:jc w:val="center"/>
    </w:pPr>
    <w:rPr>
      <w:rFonts w:ascii="Arial" w:hAnsi="Arial"/>
      <w:b/>
      <w:sz w:val="6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403B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"/>
    <w:uiPriority w:val="99"/>
    <w:rsid w:val="00860879"/>
    <w:pPr>
      <w:jc w:val="center"/>
    </w:pPr>
    <w:rPr>
      <w:b/>
      <w:sz w:val="60"/>
      <w:u w:val="single"/>
    </w:rPr>
  </w:style>
  <w:style w:type="paragraph" w:customStyle="1" w:styleId="Corpodeltesto31">
    <w:name w:val="Corpo del testo 31"/>
    <w:basedOn w:val="Normal"/>
    <w:uiPriority w:val="99"/>
    <w:rsid w:val="00860879"/>
    <w:pPr>
      <w:jc w:val="center"/>
    </w:pPr>
    <w:rPr>
      <w:rFonts w:ascii="Verdana" w:hAnsi="Verdana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207</Words>
  <Characters>1182</Characters>
  <Application>Microsoft Office Outlook</Application>
  <DocSecurity>0</DocSecurity>
  <Lines>0</Lines>
  <Paragraphs>0</Paragraphs>
  <ScaleCrop>false</ScaleCrop>
  <Company>comune di chianciano terme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GISP TRIATHLON </dc:title>
  <dc:subject/>
  <dc:creator>COMUNE CHIANCIANO TERME</dc:creator>
  <cp:keywords/>
  <dc:description/>
  <cp:lastModifiedBy>griste</cp:lastModifiedBy>
  <cp:revision>2</cp:revision>
  <cp:lastPrinted>2014-07-22T07:28:00Z</cp:lastPrinted>
  <dcterms:created xsi:type="dcterms:W3CDTF">2014-07-22T07:30:00Z</dcterms:created>
  <dcterms:modified xsi:type="dcterms:W3CDTF">2014-07-22T07:30:00Z</dcterms:modified>
</cp:coreProperties>
</file>